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7"/>
        <w:gridCol w:w="793"/>
        <w:gridCol w:w="2822"/>
        <w:gridCol w:w="1159"/>
        <w:gridCol w:w="2679"/>
      </w:tblGrid>
      <w:tr w:rsidR="000D5871" w14:paraId="6CE0614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360" w:type="dxa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4A" w14:textId="77777777" w:rsidR="000D5871" w:rsidRDefault="007A21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</w:rPr>
              <w:t>QUALITATIVE FIT TEST RECORD FORM</w:t>
            </w:r>
          </w:p>
        </w:tc>
      </w:tr>
      <w:tr w:rsidR="000D5871" w14:paraId="6CE0615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0614C" w14:textId="77777777" w:rsidR="000D5871" w:rsidRDefault="000D5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0614D" w14:textId="77777777" w:rsidR="000D5871" w:rsidRDefault="000D587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0614E" w14:textId="77777777" w:rsidR="000D5871" w:rsidRDefault="000D587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67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0614F" w14:textId="77777777" w:rsidR="000D5871" w:rsidRDefault="000D587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0D5871" w14:paraId="6CE0615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51" w14:textId="77777777" w:rsidR="000D5871" w:rsidRDefault="007A216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  <w:t>Employee Name: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52" w14:textId="77777777" w:rsidR="000D5871" w:rsidRDefault="007A2165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shd w:val="clear" w:color="auto" w:fill="FFFF00"/>
              </w:rPr>
              <w:t>EMPLOYEE FIRST NAME + EMPLOYEE LAST NAME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53" w14:textId="77777777" w:rsidR="000D5871" w:rsidRDefault="007A216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  <w:t>Date of Birth: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06154" w14:textId="77777777" w:rsidR="000D5871" w:rsidRDefault="007A2165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shd w:val="clear" w:color="auto" w:fill="FFFF00"/>
              </w:rPr>
              <w:t>EMPLOYEE DOB</w:t>
            </w:r>
          </w:p>
        </w:tc>
      </w:tr>
      <w:tr w:rsidR="000D5871" w14:paraId="6CE0615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56" w14:textId="77777777" w:rsidR="000D5871" w:rsidRDefault="007A216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  <w:t>Employee Number: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57" w14:textId="77777777" w:rsidR="000D5871" w:rsidRDefault="007A2165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shd w:val="clear" w:color="auto" w:fill="FFFF00"/>
              </w:rPr>
              <w:t>EMPLOYEE NUMBER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58" w14:textId="77777777" w:rsidR="000D5871" w:rsidRDefault="007A216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  <w:t>Job Title: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06159" w14:textId="77777777" w:rsidR="000D5871" w:rsidRDefault="007A2165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shd w:val="clear" w:color="auto" w:fill="FFFF00"/>
              </w:rPr>
              <w:t>EMPLOYEE TITLE</w:t>
            </w:r>
          </w:p>
        </w:tc>
      </w:tr>
      <w:tr w:rsidR="000D5871" w14:paraId="6CE0615D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5B" w14:textId="77777777" w:rsidR="000D5871" w:rsidRDefault="007A216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  <w:t>Employer/Facility Name: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5C" w14:textId="77777777" w:rsidR="000D5871" w:rsidRDefault="007A2165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shd w:val="clear" w:color="auto" w:fill="FFFF00"/>
              </w:rPr>
              <w:t>FACILITY NAME</w:t>
            </w:r>
          </w:p>
        </w:tc>
      </w:tr>
      <w:tr w:rsidR="000D5871" w14:paraId="6CE06160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5E" w14:textId="77777777" w:rsidR="000D5871" w:rsidRDefault="007A2165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eastAsia="Times New Roman" w:cs="Calibri"/>
                <w:color w:val="000000"/>
                <w:kern w:val="0"/>
                <w:szCs w:val="24"/>
              </w:rPr>
              <w:t>ester Name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5F" w14:textId="77777777" w:rsidR="000D5871" w:rsidRDefault="007A216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shd w:val="clear" w:color="auto" w:fill="FFFF00"/>
              </w:rPr>
              <w:t>TESTER NAME</w:t>
            </w:r>
          </w:p>
        </w:tc>
      </w:tr>
    </w:tbl>
    <w:p w14:paraId="6CE06161" w14:textId="77777777" w:rsidR="000D5871" w:rsidRDefault="000D5871"/>
    <w:tbl>
      <w:tblPr>
        <w:tblW w:w="9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7"/>
        <w:gridCol w:w="3043"/>
        <w:gridCol w:w="1260"/>
        <w:gridCol w:w="3150"/>
      </w:tblGrid>
      <w:tr w:rsidR="000D5871" w14:paraId="6CE0616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62" w14:textId="77777777" w:rsidR="000D5871" w:rsidRDefault="007A2165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Sensitivity Check:</w:t>
            </w:r>
          </w:p>
        </w:tc>
      </w:tr>
      <w:tr w:rsidR="000D5871" w14:paraId="6CE06168" w14:textId="7777777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64" w14:textId="77777777" w:rsidR="000D5871" w:rsidRDefault="007A216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  <w:t>Saccharin:</w:t>
            </w:r>
          </w:p>
        </w:tc>
        <w:tc>
          <w:tcPr>
            <w:tcW w:w="3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65" w14:textId="77777777" w:rsidR="000D5871" w:rsidRDefault="007A2165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shd w:val="clear" w:color="auto" w:fill="FFFF00"/>
              </w:rPr>
              <w:t># pumps for saccharin sensitivity, or “not sensitive”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66" w14:textId="77777777" w:rsidR="000D5871" w:rsidRDefault="007A216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  <w:t>Bitrex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67" w14:textId="77777777" w:rsidR="000D5871" w:rsidRDefault="007A2165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shd w:val="clear" w:color="auto" w:fill="FFFF00"/>
              </w:rPr>
              <w:t xml:space="preserve"># pumps for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shd w:val="clear" w:color="auto" w:fill="FFFF00"/>
              </w:rPr>
              <w:t>Bitrex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shd w:val="clear" w:color="auto" w:fill="FFFF00"/>
              </w:rPr>
              <w:t xml:space="preserve"> sensitivity, or “not sensitive”</w:t>
            </w:r>
          </w:p>
        </w:tc>
      </w:tr>
      <w:tr w:rsidR="000D5871" w14:paraId="6CE0616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06169" w14:textId="77777777" w:rsidR="000D5871" w:rsidRDefault="007A216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 xml:space="preserve">N/A: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Non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 xml:space="preserve"> Applicable</w:t>
            </w:r>
            <w:proofErr w:type="gramEnd"/>
          </w:p>
        </w:tc>
        <w:tc>
          <w:tcPr>
            <w:tcW w:w="3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0616A" w14:textId="77777777" w:rsidR="000D5871" w:rsidRDefault="000D5871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0616B" w14:textId="77777777" w:rsidR="000D5871" w:rsidRDefault="000D587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0616C" w14:textId="77777777" w:rsidR="000D5871" w:rsidRDefault="000D587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6CE0616E" w14:textId="77777777" w:rsidR="000D5871" w:rsidRDefault="000D5871">
      <w:pPr>
        <w:spacing w:line="320" w:lineRule="exact"/>
        <w:rPr>
          <w:rFonts w:ascii="Arial" w:hAnsi="Arial" w:cs="Arial"/>
        </w:rPr>
      </w:pPr>
    </w:p>
    <w:p w14:paraId="6CE0616F" w14:textId="77777777" w:rsidR="000D5871" w:rsidRDefault="007A2165">
      <w:pPr>
        <w:spacing w:line="320" w:lineRule="exact"/>
      </w:pPr>
      <w:r>
        <w:rPr>
          <w:rFonts w:ascii="Arial" w:hAnsi="Arial" w:cs="Arial"/>
        </w:rPr>
        <w:t xml:space="preserve">Does the subject demonstrate sensitivity to the test solution?  Yes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No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7"/>
        <w:gridCol w:w="3615"/>
        <w:gridCol w:w="1159"/>
        <w:gridCol w:w="2679"/>
      </w:tblGrid>
      <w:tr w:rsidR="000D5871" w14:paraId="6CE0617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6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70" w14:textId="77777777" w:rsidR="000D5871" w:rsidRDefault="007A2165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Respirator Tested:</w:t>
            </w:r>
          </w:p>
        </w:tc>
      </w:tr>
      <w:tr w:rsidR="000D5871" w14:paraId="6CE0617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72" w14:textId="77777777" w:rsidR="000D5871" w:rsidRDefault="007A216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  <w:t>Type: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73" w14:textId="77777777" w:rsidR="000D5871" w:rsidRDefault="007A2165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shd w:val="clear" w:color="auto" w:fill="FFFF00"/>
              </w:rPr>
              <w:t>Respirator Type (all N95 for now)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74" w14:textId="77777777" w:rsidR="000D5871" w:rsidRDefault="007A2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  <w:t>Result: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75" w14:textId="77777777" w:rsidR="000D5871" w:rsidRDefault="000D5871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D5871" w14:paraId="6CE0617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77" w14:textId="77777777" w:rsidR="000D5871" w:rsidRDefault="007A216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  <w:t>Manufacturer:</w:t>
            </w:r>
          </w:p>
        </w:tc>
        <w:tc>
          <w:tcPr>
            <w:tcW w:w="36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78" w14:textId="77777777" w:rsidR="000D5871" w:rsidRDefault="007A2165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shd w:val="clear" w:color="auto" w:fill="FFFF00"/>
              </w:rPr>
              <w:t>Respirator Manufacturer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79" w14:textId="77777777" w:rsidR="000D5871" w:rsidRDefault="000D5871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7A" w14:textId="77777777" w:rsidR="000D5871" w:rsidRDefault="000D5871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D5871" w14:paraId="6CE0618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7C" w14:textId="77777777" w:rsidR="000D5871" w:rsidRDefault="007A216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  <w:t>Model:</w:t>
            </w:r>
          </w:p>
        </w:tc>
        <w:tc>
          <w:tcPr>
            <w:tcW w:w="36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7D" w14:textId="77777777" w:rsidR="000D5871" w:rsidRDefault="007A2165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shd w:val="clear" w:color="auto" w:fill="FFFF00"/>
              </w:rPr>
              <w:t>Respirator model #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7E" w14:textId="77777777" w:rsidR="000D5871" w:rsidRDefault="000D5871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7F" w14:textId="77777777" w:rsidR="000D5871" w:rsidRDefault="000D5871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D5871" w14:paraId="6CE0618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81" w14:textId="77777777" w:rsidR="000D5871" w:rsidRDefault="007A2165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  <w:t>Size:</w:t>
            </w:r>
          </w:p>
        </w:tc>
        <w:tc>
          <w:tcPr>
            <w:tcW w:w="36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82" w14:textId="77777777" w:rsidR="000D5871" w:rsidRDefault="007A2165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shd w:val="clear" w:color="auto" w:fill="FFFF00"/>
              </w:rPr>
              <w:t>Respirator size (note N/A will = OSFA (one size fits all))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83" w14:textId="77777777" w:rsidR="000D5871" w:rsidRDefault="000D5871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84" w14:textId="77777777" w:rsidR="000D5871" w:rsidRDefault="000D5871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CE06186" w14:textId="77777777" w:rsidR="000D5871" w:rsidRDefault="000D5871">
      <w:pPr>
        <w:spacing w:line="320" w:lineRule="exact"/>
      </w:pPr>
    </w:p>
    <w:p w14:paraId="6CE06187" w14:textId="77777777" w:rsidR="000D5871" w:rsidRDefault="007A2165">
      <w:pPr>
        <w:spacing w:line="320" w:lineRule="exact"/>
      </w:pPr>
      <w:r>
        <w:rPr>
          <w:rFonts w:ascii="Arial" w:hAnsi="Arial" w:cs="Arial"/>
        </w:rPr>
        <w:t xml:space="preserve">Does the test subject wear </w:t>
      </w:r>
      <w:r>
        <w:rPr>
          <w:rFonts w:ascii="Arial" w:hAnsi="Arial" w:cs="Arial"/>
        </w:rPr>
        <w:t xml:space="preserve">glasses?  Yes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No </w:t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</w:p>
    <w:p w14:paraId="6CE06188" w14:textId="77777777" w:rsidR="000D5871" w:rsidRDefault="007A2165">
      <w:pPr>
        <w:autoSpaceDE w:val="0"/>
        <w:spacing w:line="320" w:lineRule="exact"/>
        <w:jc w:val="both"/>
      </w:pPr>
      <w:r>
        <w:rPr>
          <w:rFonts w:ascii="Arial" w:hAnsi="Arial" w:cs="Arial"/>
        </w:rPr>
        <w:t xml:space="preserve">Does the test subject have facial hair, dentures or other attributes that will prevent a positive face fit?          Yes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No </w:t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</w:p>
    <w:p w14:paraId="6CE06189" w14:textId="77777777" w:rsidR="000D5871" w:rsidRDefault="007A2165">
      <w:pPr>
        <w:spacing w:line="320" w:lineRule="exact"/>
      </w:pPr>
      <w:r>
        <w:rPr>
          <w:rFonts w:ascii="Arial" w:hAnsi="Arial" w:cs="Arial"/>
          <w:b/>
        </w:rPr>
        <w:t>Fit-Test Protocol</w:t>
      </w:r>
      <w:r>
        <w:rPr>
          <w:rFonts w:ascii="Arial" w:hAnsi="Arial" w:cs="Arial"/>
        </w:rPr>
        <w:t xml:space="preserve"> </w:t>
      </w:r>
    </w:p>
    <w:p w14:paraId="6CE0618A" w14:textId="77777777" w:rsidR="000D5871" w:rsidRDefault="007A2165">
      <w:pPr>
        <w:spacing w:line="320" w:lineRule="exact"/>
      </w:pPr>
      <w:r>
        <w:rPr>
          <w:rFonts w:ascii="Arial" w:hAnsi="Arial" w:cs="Arial"/>
        </w:rPr>
        <w:t xml:space="preserve">Is the respirator compatible with eyeglasses?  Yes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No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</w:p>
    <w:p w14:paraId="6CE0618B" w14:textId="77777777" w:rsidR="000D5871" w:rsidRDefault="007A2165">
      <w:p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Positive Pressure Fit Check (circle </w:t>
      </w:r>
      <w:proofErr w:type="gramStart"/>
      <w:r>
        <w:rPr>
          <w:rFonts w:ascii="Arial" w:hAnsi="Arial" w:cs="Arial"/>
        </w:rPr>
        <w:t>one)  Pass</w:t>
      </w:r>
      <w:proofErr w:type="gramEnd"/>
      <w:r>
        <w:rPr>
          <w:rFonts w:ascii="Arial" w:hAnsi="Arial" w:cs="Arial"/>
        </w:rPr>
        <w:t xml:space="preserve"> / Fail / N/A</w:t>
      </w:r>
    </w:p>
    <w:p w14:paraId="6CE0618C" w14:textId="77777777" w:rsidR="000D5871" w:rsidRDefault="007A2165">
      <w:p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Negative Pressure Fit Check (circle </w:t>
      </w:r>
      <w:proofErr w:type="gramStart"/>
      <w:r>
        <w:rPr>
          <w:rFonts w:ascii="Arial" w:hAnsi="Arial" w:cs="Arial"/>
        </w:rPr>
        <w:t>one)  Pass</w:t>
      </w:r>
      <w:proofErr w:type="gramEnd"/>
      <w:r>
        <w:rPr>
          <w:rFonts w:ascii="Arial" w:hAnsi="Arial" w:cs="Arial"/>
        </w:rPr>
        <w:t xml:space="preserve"> / Fail / N/A</w:t>
      </w:r>
    </w:p>
    <w:p w14:paraId="6CE0618D" w14:textId="77777777" w:rsidR="000D5871" w:rsidRDefault="000D5871">
      <w:pPr>
        <w:spacing w:line="320" w:lineRule="exact"/>
        <w:rPr>
          <w:rFonts w:ascii="Arial" w:hAnsi="Arial" w:cs="Arial"/>
        </w:rPr>
      </w:pPr>
    </w:p>
    <w:p w14:paraId="6CE0618E" w14:textId="77777777" w:rsidR="000D5871" w:rsidRDefault="000D5871">
      <w:pPr>
        <w:pageBreakBefore/>
        <w:suppressAutoHyphens w:val="0"/>
        <w:rPr>
          <w:rFonts w:ascii="Arial" w:hAnsi="Arial" w:cs="Arial"/>
        </w:rPr>
      </w:pPr>
    </w:p>
    <w:p w14:paraId="6CE0618F" w14:textId="77777777" w:rsidR="000D5871" w:rsidRDefault="007A2165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(Perform each test for 60 seconds.  If the test subject fails any portion of Test 1, remove and re-fit respirator, then perform Test 2)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9"/>
        <w:gridCol w:w="1130"/>
        <w:gridCol w:w="1121"/>
      </w:tblGrid>
      <w:tr w:rsidR="000D5871" w14:paraId="6CE06193" w14:textId="77777777">
        <w:tblPrEx>
          <w:tblCellMar>
            <w:top w:w="0" w:type="dxa"/>
            <w:bottom w:w="0" w:type="dxa"/>
          </w:tblCellMar>
        </w:tblPrEx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190" w14:textId="77777777" w:rsidR="000D5871" w:rsidRDefault="000D5871">
            <w:pPr>
              <w:spacing w:line="320" w:lineRule="exact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191" w14:textId="77777777" w:rsidR="000D5871" w:rsidRDefault="007A2165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 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192" w14:textId="77777777" w:rsidR="000D5871" w:rsidRDefault="007A2165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 2</w:t>
            </w:r>
          </w:p>
        </w:tc>
      </w:tr>
      <w:tr w:rsidR="000D5871" w14:paraId="6CE06197" w14:textId="77777777">
        <w:tblPrEx>
          <w:tblCellMar>
            <w:top w:w="0" w:type="dxa"/>
            <w:bottom w:w="0" w:type="dxa"/>
          </w:tblCellMar>
        </w:tblPrEx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194" w14:textId="77777777" w:rsidR="000D5871" w:rsidRDefault="007A2165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Stationary Normal Breathing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95" w14:textId="77777777" w:rsidR="000D5871" w:rsidRDefault="007A2165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Pass/Fail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196" w14:textId="77777777" w:rsidR="000D5871" w:rsidRDefault="007A2165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Pass/Fail</w:t>
            </w:r>
          </w:p>
        </w:tc>
      </w:tr>
      <w:tr w:rsidR="000D5871" w14:paraId="6CE0619B" w14:textId="77777777">
        <w:tblPrEx>
          <w:tblCellMar>
            <w:top w:w="0" w:type="dxa"/>
            <w:bottom w:w="0" w:type="dxa"/>
          </w:tblCellMar>
        </w:tblPrEx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198" w14:textId="77777777" w:rsidR="000D5871" w:rsidRDefault="007A2165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Stationary Deep Breathing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99" w14:textId="77777777" w:rsidR="000D5871" w:rsidRDefault="007A2165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Pass/Fail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19A" w14:textId="77777777" w:rsidR="000D5871" w:rsidRDefault="007A2165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Pass/Fail</w:t>
            </w:r>
          </w:p>
        </w:tc>
      </w:tr>
      <w:tr w:rsidR="000D5871" w14:paraId="6CE0619F" w14:textId="77777777">
        <w:tblPrEx>
          <w:tblCellMar>
            <w:top w:w="0" w:type="dxa"/>
            <w:bottom w:w="0" w:type="dxa"/>
          </w:tblCellMar>
        </w:tblPrEx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19C" w14:textId="77777777" w:rsidR="000D5871" w:rsidRDefault="007A2165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Head Turning Side </w:t>
            </w:r>
            <w:proofErr w:type="gramStart"/>
            <w:r>
              <w:rPr>
                <w:rFonts w:ascii="Arial" w:hAnsi="Arial" w:cs="Arial"/>
              </w:rPr>
              <w:t>To</w:t>
            </w:r>
            <w:proofErr w:type="gramEnd"/>
            <w:r>
              <w:rPr>
                <w:rFonts w:ascii="Arial" w:hAnsi="Arial" w:cs="Arial"/>
              </w:rPr>
              <w:t xml:space="preserve"> Side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9D" w14:textId="77777777" w:rsidR="000D5871" w:rsidRDefault="007A2165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Pass/Fail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19E" w14:textId="77777777" w:rsidR="000D5871" w:rsidRDefault="007A2165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Pass/Fail</w:t>
            </w:r>
          </w:p>
        </w:tc>
      </w:tr>
      <w:tr w:rsidR="000D5871" w14:paraId="6CE061A3" w14:textId="77777777">
        <w:tblPrEx>
          <w:tblCellMar>
            <w:top w:w="0" w:type="dxa"/>
            <w:bottom w:w="0" w:type="dxa"/>
          </w:tblCellMar>
        </w:tblPrEx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1A0" w14:textId="77777777" w:rsidR="000D5871" w:rsidRDefault="007A2165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Moving Up and Down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A1" w14:textId="77777777" w:rsidR="000D5871" w:rsidRDefault="007A2165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Pass/Fail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1A2" w14:textId="77777777" w:rsidR="000D5871" w:rsidRDefault="007A2165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Pass/Fail</w:t>
            </w:r>
          </w:p>
        </w:tc>
      </w:tr>
      <w:tr w:rsidR="000D5871" w14:paraId="6CE061A7" w14:textId="77777777">
        <w:tblPrEx>
          <w:tblCellMar>
            <w:top w:w="0" w:type="dxa"/>
            <w:bottom w:w="0" w:type="dxa"/>
          </w:tblCellMar>
        </w:tblPrEx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1A4" w14:textId="77777777" w:rsidR="000D5871" w:rsidRDefault="007A2165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Talking (recite Rainbow Passage)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A5" w14:textId="77777777" w:rsidR="000D5871" w:rsidRDefault="007A2165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Pass/Fail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1A6" w14:textId="77777777" w:rsidR="000D5871" w:rsidRDefault="007A2165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Pass/Fail</w:t>
            </w:r>
          </w:p>
        </w:tc>
      </w:tr>
      <w:tr w:rsidR="000D5871" w14:paraId="6CE061AB" w14:textId="77777777">
        <w:tblPrEx>
          <w:tblCellMar>
            <w:top w:w="0" w:type="dxa"/>
            <w:bottom w:w="0" w:type="dxa"/>
          </w:tblCellMar>
        </w:tblPrEx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1A8" w14:textId="77777777" w:rsidR="000D5871" w:rsidRDefault="007A2165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Jogging in Place/Bending Over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A9" w14:textId="77777777" w:rsidR="000D5871" w:rsidRDefault="007A2165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Pass/Fail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1AA" w14:textId="77777777" w:rsidR="000D5871" w:rsidRDefault="007A2165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Pass/Fail</w:t>
            </w:r>
          </w:p>
        </w:tc>
      </w:tr>
      <w:tr w:rsidR="000D5871" w14:paraId="6CE061AF" w14:textId="77777777">
        <w:tblPrEx>
          <w:tblCellMar>
            <w:top w:w="0" w:type="dxa"/>
            <w:bottom w:w="0" w:type="dxa"/>
          </w:tblCellMar>
        </w:tblPrEx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1AC" w14:textId="77777777" w:rsidR="000D5871" w:rsidRDefault="007A2165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Stationary Normal Breathing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61AD" w14:textId="77777777" w:rsidR="000D5871" w:rsidRDefault="007A2165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Pass/Fail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61AE" w14:textId="77777777" w:rsidR="000D5871" w:rsidRDefault="007A2165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Pass/Fail</w:t>
            </w:r>
          </w:p>
        </w:tc>
      </w:tr>
    </w:tbl>
    <w:p w14:paraId="6CE061B0" w14:textId="77777777" w:rsidR="000D5871" w:rsidRDefault="000D5871">
      <w:pPr>
        <w:spacing w:line="320" w:lineRule="exact"/>
        <w:rPr>
          <w:rFonts w:ascii="Arial" w:hAnsi="Arial" w:cs="Arial"/>
        </w:rPr>
      </w:pPr>
    </w:p>
    <w:p w14:paraId="6CE061B1" w14:textId="77777777" w:rsidR="000D5871" w:rsidRDefault="007A2165">
      <w:pPr>
        <w:autoSpaceDE w:val="0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Based on information provided on this form and the responses given by the person during the fit test procedure, I certify </w:t>
      </w:r>
      <w:r>
        <w:rPr>
          <w:rFonts w:ascii="Arial" w:hAnsi="Arial" w:cs="Arial"/>
        </w:rPr>
        <w:t>that the person named has successfully passed a qualitative fit test for the respiratory protective equipment listed above.</w:t>
      </w:r>
    </w:p>
    <w:p w14:paraId="6CE061B2" w14:textId="77777777" w:rsidR="000D5871" w:rsidRDefault="000D5871">
      <w:pPr>
        <w:autoSpaceDE w:val="0"/>
        <w:spacing w:line="320" w:lineRule="exact"/>
        <w:rPr>
          <w:rFonts w:ascii="Arial" w:hAnsi="Arial" w:cs="Arial"/>
        </w:rPr>
      </w:pPr>
    </w:p>
    <w:p w14:paraId="6CE061B3" w14:textId="77777777" w:rsidR="000D5871" w:rsidRDefault="007A2165">
      <w:pPr>
        <w:autoSpaceDE w:val="0"/>
        <w:spacing w:line="320" w:lineRule="exact"/>
      </w:pPr>
      <w:r>
        <w:rPr>
          <w:rFonts w:ascii="Arial" w:hAnsi="Arial" w:cs="Arial"/>
        </w:rPr>
        <w:t xml:space="preserve">Signature of Person Administering Test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proofErr w:type="gramStart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Date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0D587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0614E" w14:textId="77777777" w:rsidR="007A2165" w:rsidRDefault="007A2165">
      <w:pPr>
        <w:spacing w:after="0" w:line="240" w:lineRule="auto"/>
      </w:pPr>
      <w:r>
        <w:separator/>
      </w:r>
    </w:p>
  </w:endnote>
  <w:endnote w:type="continuationSeparator" w:id="0">
    <w:p w14:paraId="6CE06150" w14:textId="77777777" w:rsidR="007A2165" w:rsidRDefault="007A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0614A" w14:textId="77777777" w:rsidR="007A2165" w:rsidRDefault="007A21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E0614C" w14:textId="77777777" w:rsidR="007A2165" w:rsidRDefault="007A2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5871"/>
    <w:rsid w:val="000D5871"/>
    <w:rsid w:val="007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614A"/>
  <w15:docId w15:val="{94A9BC87-ABFF-46FD-902E-4BE8596B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Cupriks, Josh</dc:creator>
  <dc:description/>
  <cp:lastModifiedBy>Anjee Sorge</cp:lastModifiedBy>
  <cp:revision>2</cp:revision>
  <dcterms:created xsi:type="dcterms:W3CDTF">2024-04-10T13:25:00Z</dcterms:created>
  <dcterms:modified xsi:type="dcterms:W3CDTF">2024-04-10T13:25:00Z</dcterms:modified>
</cp:coreProperties>
</file>